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B90A79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  <w:r w:rsidR="00B90A79" w:rsidRPr="00B90A79">
              <w:rPr>
                <w:b/>
                <w:szCs w:val="28"/>
              </w:rPr>
              <w:t>,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</w:t>
            </w:r>
            <w:r w:rsidR="00B90A79" w:rsidRPr="00B90A79">
              <w:rPr>
                <w:b/>
                <w:szCs w:val="28"/>
              </w:rPr>
              <w:t>,</w:t>
            </w:r>
            <w:r w:rsidR="00972823">
              <w:rPr>
                <w:b/>
                <w:szCs w:val="28"/>
              </w:rPr>
              <w:t xml:space="preserve"> </w:t>
            </w:r>
            <w:r w:rsidR="00F177E6">
              <w:rPr>
                <w:b/>
                <w:szCs w:val="28"/>
              </w:rPr>
              <w:t>UR020HL004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F177E6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UR020HL004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Default="00515C4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P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2606AB" w:rsidRDefault="00B1676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 w:rsidR="008F4D19">
        <w:rPr>
          <w:sz w:val="22"/>
          <w:szCs w:val="22"/>
        </w:rPr>
        <w:t>5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F4D1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F177E6">
        <w:rPr>
          <w:sz w:val="22"/>
          <w:szCs w:val="22"/>
        </w:rPr>
        <w:t>UR020HL004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F177E6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UR020HL004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F177E6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UR020HL004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8F4D19" w:rsidP="008F4D19">
            <w:pPr>
              <w:contextualSpacing/>
              <w:jc w:val="center"/>
              <w:rPr>
                <w:sz w:val="22"/>
                <w:szCs w:val="22"/>
              </w:rPr>
            </w:pPr>
            <w:bookmarkStart w:id="2" w:name="_GoBack"/>
            <w:r>
              <w:rPr>
                <w:sz w:val="22"/>
                <w:szCs w:val="22"/>
              </w:rPr>
              <w:t>Предназначен для у</w:t>
            </w:r>
            <w:r w:rsidR="0028787D">
              <w:rPr>
                <w:sz w:val="22"/>
                <w:szCs w:val="22"/>
              </w:rPr>
              <w:t>влажнени</w:t>
            </w:r>
            <w:r>
              <w:rPr>
                <w:sz w:val="22"/>
                <w:szCs w:val="22"/>
              </w:rPr>
              <w:t>я</w:t>
            </w:r>
            <w:r w:rsidR="0028787D">
              <w:rPr>
                <w:sz w:val="22"/>
                <w:szCs w:val="22"/>
              </w:rPr>
              <w:t xml:space="preserve"> воздуха в помещениях различного назначения</w:t>
            </w:r>
            <w:bookmarkEnd w:id="2"/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16761" w:rsidP="008F4D1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F4D19">
              <w:rPr>
                <w:sz w:val="22"/>
                <w:szCs w:val="22"/>
              </w:rPr>
              <w:t>5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1F289D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23B3E"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1F289D" w:rsidP="001F289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10</w:t>
            </w:r>
            <w:r w:rsidR="00A64F6B">
              <w:rPr>
                <w:color w:val="242021"/>
                <w:sz w:val="22"/>
                <w:szCs w:val="22"/>
              </w:rPr>
              <w:t xml:space="preserve"> </w:t>
            </w:r>
            <w:r>
              <w:rPr>
                <w:color w:val="242021"/>
                <w:sz w:val="22"/>
                <w:szCs w:val="22"/>
              </w:rPr>
              <w:t>лет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8F4D19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8F4D19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8F4D19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8F4D19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7C6737" w:rsidRPr="007C6737" w:rsidRDefault="00465B70" w:rsidP="007C6737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F177E6">
        <w:rPr>
          <w:sz w:val="22"/>
          <w:szCs w:val="22"/>
        </w:rPr>
        <w:t>UR020HL004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957087">
        <w:rPr>
          <w:sz w:val="22"/>
          <w:szCs w:val="22"/>
          <w:lang w:val="en-US"/>
        </w:rPr>
        <w:t>p</w:t>
      </w:r>
      <w:proofErr w:type="spellStart"/>
      <w:r w:rsidR="00957087" w:rsidRPr="006120D8">
        <w:rPr>
          <w:sz w:val="22"/>
          <w:szCs w:val="22"/>
        </w:rPr>
        <w:t>rocess</w:t>
      </w:r>
      <w:proofErr w:type="spellEnd"/>
      <w:r w:rsidR="00957087" w:rsidRPr="006120D8">
        <w:rPr>
          <w:sz w:val="22"/>
          <w:szCs w:val="22"/>
        </w:rPr>
        <w:t> </w:t>
      </w:r>
      <w:r w:rsidR="00957087">
        <w:rPr>
          <w:sz w:val="22"/>
          <w:szCs w:val="22"/>
        </w:rPr>
        <w:t>комплектуются</w:t>
      </w:r>
      <w:r w:rsidR="007C6737" w:rsidRPr="007C6737">
        <w:rPr>
          <w:sz w:val="22"/>
          <w:szCs w:val="22"/>
        </w:rPr>
        <w:t xml:space="preserve"> </w:t>
      </w:r>
      <w:r w:rsidR="00666D0B" w:rsidRPr="00666D0B">
        <w:rPr>
          <w:sz w:val="22"/>
          <w:szCs w:val="22"/>
        </w:rPr>
        <w:t xml:space="preserve">электронагревателями из сплава </w:t>
      </w:r>
      <w:proofErr w:type="spellStart"/>
      <w:r w:rsidR="00666D0B" w:rsidRPr="00666D0B">
        <w:rPr>
          <w:sz w:val="22"/>
          <w:szCs w:val="22"/>
        </w:rPr>
        <w:t>Incoloy</w:t>
      </w:r>
      <w:proofErr w:type="spellEnd"/>
      <w:r w:rsidR="00666D0B" w:rsidRPr="00666D0B">
        <w:rPr>
          <w:sz w:val="22"/>
          <w:szCs w:val="22"/>
        </w:rPr>
        <w:t xml:space="preserve">® 825, отличающимися высокой стойкостью при работе в жестких условиях, в том </w:t>
      </w:r>
      <w:r w:rsidR="00957087" w:rsidRPr="00666D0B">
        <w:rPr>
          <w:sz w:val="22"/>
          <w:szCs w:val="22"/>
        </w:rPr>
        <w:t>числе,</w:t>
      </w:r>
      <w:r w:rsidR="00666D0B" w:rsidRPr="00666D0B">
        <w:rPr>
          <w:sz w:val="22"/>
          <w:szCs w:val="22"/>
        </w:rPr>
        <w:t xml:space="preserve"> когда контроль качества водопроводной воды отсутс</w:t>
      </w:r>
      <w:r w:rsidR="00942F82">
        <w:rPr>
          <w:sz w:val="22"/>
          <w:szCs w:val="22"/>
        </w:rPr>
        <w:t>т</w:t>
      </w:r>
      <w:r w:rsidR="00666D0B" w:rsidRPr="00666D0B">
        <w:rPr>
          <w:sz w:val="22"/>
          <w:szCs w:val="22"/>
        </w:rPr>
        <w:t>вует.</w:t>
      </w:r>
      <w:r w:rsidR="00666D0B" w:rsidRPr="007C6737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B90A79">
        <w:rPr>
          <w:sz w:val="22"/>
          <w:szCs w:val="22"/>
        </w:rPr>
        <w:t xml:space="preserve">опционального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</w:t>
      </w:r>
      <w:r w:rsidR="00B90A79">
        <w:rPr>
          <w:sz w:val="22"/>
          <w:szCs w:val="22"/>
        </w:rPr>
        <w:t>е</w:t>
      </w:r>
      <w:r w:rsidR="000A71A6" w:rsidRPr="00465B70">
        <w:rPr>
          <w:sz w:val="22"/>
          <w:szCs w:val="22"/>
        </w:rPr>
        <w:t xml:space="preserve">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7C6737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r w:rsidR="001F289D" w:rsidRPr="006A4A30">
        <w:rPr>
          <w:sz w:val="22"/>
          <w:szCs w:val="22"/>
        </w:rPr>
        <w:t>коррозионно-устойчивых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 w:rsidR="001F289D">
        <w:rPr>
          <w:sz w:val="22"/>
          <w:szCs w:val="22"/>
        </w:rPr>
        <w:t xml:space="preserve">могут </w:t>
      </w:r>
      <w:r>
        <w:rPr>
          <w:sz w:val="22"/>
          <w:szCs w:val="22"/>
        </w:rPr>
        <w:t>оснащат</w:t>
      </w:r>
      <w:r w:rsidR="001F289D">
        <w:rPr>
          <w:sz w:val="22"/>
          <w:szCs w:val="22"/>
        </w:rPr>
        <w:t>ь</w:t>
      </w:r>
      <w:r>
        <w:rPr>
          <w:sz w:val="22"/>
          <w:szCs w:val="22"/>
        </w:rPr>
        <w:t>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942F82">
        <w:rPr>
          <w:sz w:val="22"/>
          <w:szCs w:val="22"/>
        </w:rPr>
        <w:t>.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</w:t>
      </w:r>
      <w:r w:rsidR="00271FF9">
        <w:rPr>
          <w:sz w:val="22"/>
          <w:szCs w:val="22"/>
          <w:lang w:val="en-US"/>
        </w:rPr>
        <w:t>p</w:t>
      </w:r>
      <w:proofErr w:type="spellStart"/>
      <w:r w:rsidR="00271FF9" w:rsidRPr="006120D8">
        <w:rPr>
          <w:sz w:val="22"/>
          <w:szCs w:val="22"/>
        </w:rPr>
        <w:t>rocess</w:t>
      </w:r>
      <w:proofErr w:type="spellEnd"/>
      <w:r w:rsidR="00271FF9" w:rsidRPr="006120D8">
        <w:rPr>
          <w:sz w:val="22"/>
          <w:szCs w:val="22"/>
        </w:rPr>
        <w:t> </w:t>
      </w:r>
      <w:r w:rsidR="00271FF9">
        <w:rPr>
          <w:sz w:val="22"/>
          <w:szCs w:val="22"/>
        </w:rPr>
        <w:t xml:space="preserve"> </w:t>
      </w:r>
      <w:r w:rsidR="005F219B">
        <w:rPr>
          <w:sz w:val="22"/>
          <w:szCs w:val="22"/>
        </w:rPr>
        <w:t>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электронагреватели </w:t>
      </w:r>
      <w:r w:rsidR="00AF26F2">
        <w:rPr>
          <w:sz w:val="22"/>
          <w:szCs w:val="22"/>
        </w:rPr>
        <w:t>очень стойки к</w:t>
      </w:r>
      <w:r w:rsidRPr="006A4A30">
        <w:rPr>
          <w:sz w:val="22"/>
          <w:szCs w:val="22"/>
        </w:rPr>
        <w:t xml:space="preserve">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Кроме того, увлажнители heaterSteam</w:t>
      </w:r>
      <w:r w:rsidR="008809AA">
        <w:rPr>
          <w:sz w:val="22"/>
          <w:szCs w:val="22"/>
        </w:rPr>
        <w:t xml:space="preserve"> </w:t>
      </w:r>
      <w:r w:rsidR="00957087">
        <w:rPr>
          <w:sz w:val="22"/>
          <w:szCs w:val="22"/>
          <w:lang w:val="en-US"/>
        </w:rPr>
        <w:t>p</w:t>
      </w:r>
      <w:proofErr w:type="spellStart"/>
      <w:r w:rsidR="00957087" w:rsidRPr="006120D8">
        <w:rPr>
          <w:sz w:val="22"/>
          <w:szCs w:val="22"/>
        </w:rPr>
        <w:t>rocess</w:t>
      </w:r>
      <w:proofErr w:type="spellEnd"/>
      <w:r w:rsidR="00957087" w:rsidRPr="006120D8">
        <w:rPr>
          <w:sz w:val="22"/>
          <w:szCs w:val="22"/>
        </w:rPr>
        <w:t> </w:t>
      </w:r>
      <w:r w:rsidR="00957087" w:rsidRPr="006A4A30">
        <w:rPr>
          <w:sz w:val="22"/>
          <w:szCs w:val="22"/>
        </w:rPr>
        <w:t>имеют</w:t>
      </w:r>
      <w:r w:rsidRPr="006A4A30">
        <w:rPr>
          <w:sz w:val="22"/>
          <w:szCs w:val="22"/>
        </w:rPr>
        <w:t xml:space="preserve">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r w:rsidR="00B90A79">
        <w:rPr>
          <w:sz w:val="22"/>
          <w:szCs w:val="22"/>
        </w:rPr>
        <w:t xml:space="preserve">линейки </w:t>
      </w:r>
      <w:r w:rsidR="00673BDA">
        <w:rPr>
          <w:sz w:val="22"/>
          <w:szCs w:val="22"/>
          <w:lang w:val="en-US"/>
        </w:rPr>
        <w:t>p</w:t>
      </w:r>
      <w:proofErr w:type="spellStart"/>
      <w:r w:rsidR="00673BDA" w:rsidRPr="006120D8">
        <w:rPr>
          <w:sz w:val="22"/>
          <w:szCs w:val="22"/>
        </w:rPr>
        <w:t>rocess</w:t>
      </w:r>
      <w:proofErr w:type="spellEnd"/>
      <w:r w:rsidR="00673BDA" w:rsidRPr="006120D8">
        <w:rPr>
          <w:sz w:val="22"/>
          <w:szCs w:val="22"/>
        </w:rPr>
        <w:t> </w:t>
      </w:r>
      <w:r w:rsidRPr="006A4A30">
        <w:rPr>
          <w:sz w:val="22"/>
          <w:szCs w:val="22"/>
        </w:rPr>
        <w:t>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</w:t>
      </w:r>
      <w:r w:rsidRPr="00B90A79">
        <w:rPr>
          <w:sz w:val="22"/>
          <w:szCs w:val="22"/>
        </w:rPr>
        <w:t>одел</w:t>
      </w:r>
      <w:r w:rsidR="00B90A79" w:rsidRPr="00B90A79">
        <w:rPr>
          <w:sz w:val="22"/>
          <w:szCs w:val="22"/>
        </w:rPr>
        <w:t>и</w:t>
      </w:r>
      <w:r w:rsidRPr="006A4A30">
        <w:rPr>
          <w:sz w:val="22"/>
          <w:szCs w:val="22"/>
        </w:rPr>
        <w:t xml:space="preserve"> heaterSteam </w:t>
      </w:r>
      <w:r w:rsidR="00673BDA">
        <w:rPr>
          <w:sz w:val="22"/>
          <w:szCs w:val="22"/>
          <w:lang w:val="en-US"/>
        </w:rPr>
        <w:t>p</w:t>
      </w:r>
      <w:proofErr w:type="spellStart"/>
      <w:r w:rsidR="00673BDA">
        <w:rPr>
          <w:sz w:val="22"/>
          <w:szCs w:val="22"/>
        </w:rPr>
        <w:t>rocess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B90A79">
        <w:rPr>
          <w:sz w:val="22"/>
          <w:szCs w:val="22"/>
        </w:rPr>
        <w:t>ю</w:t>
      </w:r>
      <w:r w:rsidR="00387D9C">
        <w:rPr>
          <w:sz w:val="22"/>
          <w:szCs w:val="22"/>
        </w:rPr>
        <w:t>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957087" w:rsidRDefault="00957087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lastRenderedPageBreak/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="00A22C25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642421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F2374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F2374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CF35B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  <w:r w:rsidR="00B90A79">
              <w:rPr>
                <w:color w:val="000000"/>
                <w:sz w:val="22"/>
                <w:szCs w:val="22"/>
              </w:rPr>
              <w:t xml:space="preserve"> (опционально)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8F4D1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366D15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981325" cy="3533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0175C8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9491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3" cy="28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F177E6" w:rsidP="00B90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UR020HL004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>Гарантийный срок на</w:t>
      </w:r>
      <w:r w:rsidR="00064BB2">
        <w:rPr>
          <w:color w:val="242021"/>
          <w:sz w:val="22"/>
          <w:szCs w:val="22"/>
        </w:rPr>
        <w:t xml:space="preserve"> оборудование</w:t>
      </w:r>
      <w:r w:rsidR="00B54AC8">
        <w:rPr>
          <w:color w:val="242021"/>
          <w:sz w:val="22"/>
          <w:szCs w:val="22"/>
        </w:rPr>
        <w:t xml:space="preserve">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A64F6B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B3332F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BBA41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F177E6">
        <w:rPr>
          <w:sz w:val="22"/>
          <w:szCs w:val="22"/>
        </w:rPr>
        <w:t>UR020HL004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FFA7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43E0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DB6A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B38A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F177E6">
        <w:rPr>
          <w:sz w:val="22"/>
          <w:szCs w:val="22"/>
        </w:rPr>
        <w:t>UR020HL004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866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6C60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9D" w:rsidRDefault="001F289D">
      <w:r>
        <w:separator/>
      </w:r>
    </w:p>
  </w:endnote>
  <w:endnote w:type="continuationSeparator" w:id="0">
    <w:p w:rsidR="001F289D" w:rsidRDefault="001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89D" w:rsidRDefault="001F28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1F289D" w:rsidRDefault="001F289D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1F289D" w:rsidRDefault="001F289D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1F289D" w:rsidRDefault="001F289D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B7687E" w:rsidRDefault="00F177E6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UR020HL004</w:t>
                              </w:r>
                              <w:r w:rsidR="001F289D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ED1531" w:rsidRDefault="001F289D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F4D19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ED1531" w:rsidRDefault="001F289D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289D" w:rsidRPr="00961F53" w:rsidRDefault="001F289D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289D" w:rsidRPr="00FC2D54" w:rsidRDefault="001F289D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1F289D" w:rsidRPr="00FC2D54" w:rsidRDefault="001F289D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ЭЛЕКТРОНАГРЕВАТЕЛЯМИ</w:t>
                              </w:r>
                              <w:r w:rsidR="00B90A79" w:rsidRPr="00F177E6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 w:rsidR="00B90A79" w:rsidRPr="00F177E6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77E6">
                                <w:rPr>
                                  <w:b/>
                                  <w:sz w:val="18"/>
                                  <w:szCs w:val="18"/>
                                </w:rPr>
                                <w:t>UR020HL004</w:t>
                              </w:r>
                            </w:p>
                            <w:p w:rsidR="001F289D" w:rsidRPr="00B160C5" w:rsidRDefault="001F289D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1F289D" w:rsidRPr="00613EFB" w:rsidRDefault="001F289D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1F289D" w:rsidRPr="00B7687E" w:rsidRDefault="00F177E6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UR020HL004</w:t>
                        </w:r>
                        <w:r w:rsidR="001F289D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1F289D" w:rsidRPr="00ED1531" w:rsidRDefault="001F289D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8F4D19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1F289D" w:rsidRPr="00ED1531" w:rsidRDefault="001F289D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1F289D" w:rsidRPr="00961F53" w:rsidRDefault="001F289D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1F289D" w:rsidRPr="00FC2D54" w:rsidRDefault="001F289D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1F289D" w:rsidRPr="00FC2D54" w:rsidRDefault="001F289D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ЭЛЕКТРОНАГРЕВАТЕЛЯМИ</w:t>
                        </w:r>
                        <w:r w:rsidR="00B90A79" w:rsidRPr="00F177E6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 w:rsidR="00B90A79" w:rsidRPr="00F177E6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177E6">
                          <w:rPr>
                            <w:b/>
                            <w:sz w:val="18"/>
                            <w:szCs w:val="18"/>
                          </w:rPr>
                          <w:t>UR020HL004</w:t>
                        </w:r>
                      </w:p>
                      <w:p w:rsidR="001F289D" w:rsidRPr="00B160C5" w:rsidRDefault="001F289D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1F289D" w:rsidRPr="00613EFB" w:rsidRDefault="001F289D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AF301F" w:rsidRDefault="001F289D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F4D1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21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ED4E00" w:rsidRDefault="00F177E6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UR020HL004</w:t>
                              </w:r>
                              <w:r w:rsidR="001F289D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1F289D" w:rsidRPr="00C23BB2" w:rsidRDefault="001F289D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1F289D" w:rsidRPr="00EC2FF5" w:rsidRDefault="001F289D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1F289D" w:rsidRPr="00AF301F" w:rsidRDefault="001F289D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8F4D1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21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1F289D" w:rsidRPr="00ED4E00" w:rsidRDefault="00F177E6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UR020HL004</w:t>
                        </w:r>
                        <w:r w:rsidR="001F289D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1F289D" w:rsidRPr="00C23BB2" w:rsidRDefault="001F289D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1F289D" w:rsidRPr="00EC2FF5" w:rsidRDefault="001F289D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Default="001F289D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AF301F" w:rsidRDefault="001F289D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F4D1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89D" w:rsidRPr="00ED4E00" w:rsidRDefault="00F177E6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UR020HL004</w:t>
                              </w:r>
                              <w:r w:rsidR="001F289D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1F289D" w:rsidRPr="0021626D" w:rsidRDefault="001F289D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1F289D" w:rsidRDefault="001F289D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1F289D" w:rsidRPr="00AF301F" w:rsidRDefault="001F289D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8F4D1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1F289D" w:rsidRPr="00ED4E00" w:rsidRDefault="00F177E6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UR020HL004</w:t>
                        </w:r>
                        <w:r w:rsidR="001F289D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1F289D" w:rsidRPr="0021626D" w:rsidRDefault="001F289D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9D" w:rsidRDefault="001F289D">
      <w:r>
        <w:separator/>
      </w:r>
    </w:p>
  </w:footnote>
  <w:footnote w:type="continuationSeparator" w:id="0">
    <w:p w:rsidR="001F289D" w:rsidRDefault="001F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9D" w:rsidRDefault="001F28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89D" w:rsidRDefault="001F28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4BB2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289D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1FF9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2178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20D8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421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66D0B"/>
    <w:rsid w:val="00671139"/>
    <w:rsid w:val="0067315B"/>
    <w:rsid w:val="00673BDA"/>
    <w:rsid w:val="0067417F"/>
    <w:rsid w:val="00674248"/>
    <w:rsid w:val="006753A5"/>
    <w:rsid w:val="00676DCB"/>
    <w:rsid w:val="00684159"/>
    <w:rsid w:val="00684459"/>
    <w:rsid w:val="006866EC"/>
    <w:rsid w:val="00686D29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4C4F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5A1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C6737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4D19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2F82"/>
    <w:rsid w:val="00943D93"/>
    <w:rsid w:val="00943FFD"/>
    <w:rsid w:val="00944438"/>
    <w:rsid w:val="009454F1"/>
    <w:rsid w:val="009457C2"/>
    <w:rsid w:val="00954941"/>
    <w:rsid w:val="00955739"/>
    <w:rsid w:val="00957087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25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4F6B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26F2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761"/>
    <w:rsid w:val="00B169DD"/>
    <w:rsid w:val="00B21869"/>
    <w:rsid w:val="00B23BE8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0A79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682B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2046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177E6"/>
    <w:rsid w:val="00F23747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  <w14:docId w14:val="7BB0DC47"/>
  <w15:docId w15:val="{EE6E72EF-612A-4A14-8410-BE022F2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FED2-D87B-4E4C-A081-5E1A3F9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1E3ADAC6</Template>
  <TotalTime>2</TotalTime>
  <Pages>21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Анна Гагиковна</dc:creator>
  <cp:lastModifiedBy>Sergey D. Ivanov</cp:lastModifiedBy>
  <cp:revision>4</cp:revision>
  <cp:lastPrinted>2021-03-26T08:29:00Z</cp:lastPrinted>
  <dcterms:created xsi:type="dcterms:W3CDTF">2024-10-31T07:29:00Z</dcterms:created>
  <dcterms:modified xsi:type="dcterms:W3CDTF">2025-03-07T12:34:00Z</dcterms:modified>
</cp:coreProperties>
</file>